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4AD906CC" w14:textId="77777777" w:rsidTr="00F84A4D">
        <w:trPr>
          <w:trHeight w:val="993"/>
        </w:trPr>
        <w:tc>
          <w:tcPr>
            <w:tcW w:w="9815" w:type="dxa"/>
            <w:gridSpan w:val="5"/>
          </w:tcPr>
          <w:p w14:paraId="1EA6C8A9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F6CB0A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7C26F9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93F6A7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0E5229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16BD066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026839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093FE7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89612B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059D1F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0DA0EB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873253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468C68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948D9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809D42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C1D53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C168CA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1FFA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DE293C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4CFE5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CC5DB1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D72135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5D97C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D9366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664D72AF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02E6AB7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7FB1383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4359E16" w14:textId="77777777" w:rsidR="0085764D" w:rsidRDefault="00BF4DD2" w:rsidP="00FD7534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FD7534">
              <w:t>09.06.2025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57FE7BCC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58E017BA" w14:textId="77777777" w:rsidR="0085764D" w:rsidRDefault="00BF4DD2" w:rsidP="00CD174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D174D">
              <w:t>26/1</w:t>
            </w:r>
            <w:r>
              <w:fldChar w:fldCharType="end"/>
            </w:r>
          </w:p>
        </w:tc>
      </w:tr>
      <w:tr w:rsidR="0085764D" w14:paraId="341321A1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6628535E" w14:textId="77777777" w:rsidR="0085764D" w:rsidRDefault="0085764D" w:rsidP="00F84A4D"/>
        </w:tc>
      </w:tr>
      <w:tr w:rsidR="0085764D" w14:paraId="158154A6" w14:textId="77777777" w:rsidTr="00F84A4D">
        <w:trPr>
          <w:trHeight w:val="826"/>
        </w:trPr>
        <w:tc>
          <w:tcPr>
            <w:tcW w:w="1951" w:type="dxa"/>
          </w:tcPr>
          <w:p w14:paraId="5CFDE737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139C1EFF" w14:textId="77777777" w:rsidR="0085764D" w:rsidRPr="00252D0D" w:rsidRDefault="00BF4DD2" w:rsidP="008E0864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5F468E" w:rsidRPr="005F468E">
              <w:rPr>
                <w:noProof/>
              </w:rPr>
              <w:t>Об установлении розничных цен на природный газ, реализуемый населению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675DD355" w14:textId="77777777" w:rsidR="0085764D" w:rsidRDefault="0085764D" w:rsidP="00F84A4D"/>
        </w:tc>
      </w:tr>
    </w:tbl>
    <w:p w14:paraId="1D9925F2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17516CE3" w14:textId="77777777" w:rsidR="0085764D" w:rsidRPr="00E22C13" w:rsidRDefault="0085764D" w:rsidP="003B632C">
      <w:pPr>
        <w:tabs>
          <w:tab w:val="left" w:pos="1897"/>
        </w:tabs>
        <w:rPr>
          <w:szCs w:val="28"/>
        </w:rPr>
      </w:pPr>
    </w:p>
    <w:p w14:paraId="29CB0E3E" w14:textId="77777777" w:rsidR="00D44624" w:rsidRDefault="00D44624" w:rsidP="003B632C">
      <w:pPr>
        <w:autoSpaceDE w:val="0"/>
        <w:autoSpaceDN w:val="0"/>
        <w:adjustRightInd w:val="0"/>
        <w:jc w:val="center"/>
        <w:rPr>
          <w:szCs w:val="28"/>
        </w:rPr>
      </w:pPr>
    </w:p>
    <w:p w14:paraId="6DEE28D4" w14:textId="77777777" w:rsidR="00CD174D" w:rsidRDefault="00CD174D" w:rsidP="003B632C">
      <w:pPr>
        <w:autoSpaceDE w:val="0"/>
        <w:autoSpaceDN w:val="0"/>
        <w:adjustRightInd w:val="0"/>
        <w:jc w:val="center"/>
        <w:rPr>
          <w:szCs w:val="28"/>
        </w:rPr>
      </w:pPr>
    </w:p>
    <w:p w14:paraId="64A131B8" w14:textId="77777777" w:rsidR="005F468E" w:rsidRPr="005F468E" w:rsidRDefault="005F468E" w:rsidP="00936330">
      <w:pPr>
        <w:pStyle w:val="ac"/>
        <w:spacing w:line="276" w:lineRule="auto"/>
        <w:ind w:firstLine="720"/>
      </w:pPr>
      <w:r w:rsidRPr="008E0864">
        <w:t xml:space="preserve">В соответствии с постановлением Правительства Российской Федерации </w:t>
      </w:r>
      <w:r w:rsidR="00270162">
        <w:t xml:space="preserve">    о</w:t>
      </w:r>
      <w:r w:rsidRPr="008E0864">
        <w:t>т 29 декабря 2000 г</w:t>
      </w:r>
      <w:r w:rsidR="009A23E7" w:rsidRPr="008E0864">
        <w:t>.</w:t>
      </w:r>
      <w:r w:rsidRPr="008E0864">
        <w:t xml:space="preserve"> № 1021 «</w:t>
      </w:r>
      <w:r w:rsidR="00CC4F86" w:rsidRPr="00CC4F86"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8E0864">
        <w:t xml:space="preserve">», </w:t>
      </w:r>
      <w:r w:rsidR="00FE0922" w:rsidRPr="004E3673">
        <w:t>постановлением Правительства Российской Федерации от 24 ноября 2023 г. №</w:t>
      </w:r>
      <w:r w:rsidR="00FE0922">
        <w:t xml:space="preserve"> </w:t>
      </w:r>
      <w:r w:rsidR="00FE0922" w:rsidRPr="004E3673">
        <w:t xml:space="preserve">1979 «О внесении изменений в некоторые акты Правительства Российской Федерации», </w:t>
      </w:r>
      <w:r w:rsidRPr="008E0864">
        <w:t>приказом ФСТ России от 27 октября 2011 г</w:t>
      </w:r>
      <w:r w:rsidR="009A23E7" w:rsidRPr="008E0864">
        <w:t>.</w:t>
      </w:r>
      <w:r w:rsidRPr="008E0864">
        <w:t xml:space="preserve"> № 252-э/2 «Об утверждении Методических указаний по регулированию розничных цен на газ, реализуемый населению»</w:t>
      </w:r>
      <w:r w:rsidR="00F53A59">
        <w:t>,</w:t>
      </w:r>
      <w:r w:rsidR="00274B7E">
        <w:t xml:space="preserve"> </w:t>
      </w:r>
      <w:r w:rsidR="00F53A59" w:rsidRPr="00391D6A">
        <w:t>приказом ФАС России</w:t>
      </w:r>
      <w:r w:rsidR="00647359" w:rsidRPr="00391D6A">
        <w:t xml:space="preserve"> от </w:t>
      </w:r>
      <w:r w:rsidR="00391D6A" w:rsidRPr="00391D6A">
        <w:t xml:space="preserve">13 декабря 2024 г. № 1006/24 </w:t>
      </w:r>
      <w:r w:rsidR="00F53A59" w:rsidRPr="00391D6A">
        <w:t>«Об утверждении оптовых цен на газ, добываемый ПАО «Газпром» и его аффилированными лицами, предназначенный для по</w:t>
      </w:r>
      <w:r w:rsidR="00F02F6D" w:rsidRPr="00391D6A">
        <w:t>следующей реализации населению»</w:t>
      </w:r>
      <w:r w:rsidRPr="00391D6A">
        <w:t>:</w:t>
      </w:r>
    </w:p>
    <w:p w14:paraId="16FD3E7B" w14:textId="77777777" w:rsidR="00116495" w:rsidRDefault="005F468E" w:rsidP="0011649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512FA">
        <w:rPr>
          <w:b/>
          <w:szCs w:val="28"/>
        </w:rPr>
        <w:t>1</w:t>
      </w:r>
      <w:r w:rsidR="007512FA" w:rsidRPr="007512FA">
        <w:rPr>
          <w:b/>
          <w:szCs w:val="28"/>
        </w:rPr>
        <w:t>.</w:t>
      </w:r>
      <w:r w:rsidR="00116495" w:rsidRPr="007512FA">
        <w:rPr>
          <w:szCs w:val="28"/>
        </w:rPr>
        <w:t xml:space="preserve"> Установить</w:t>
      </w:r>
      <w:r w:rsidR="00116495" w:rsidRPr="00587F37">
        <w:rPr>
          <w:szCs w:val="28"/>
        </w:rPr>
        <w:t xml:space="preserve"> и ввести в </w:t>
      </w:r>
      <w:r w:rsidR="00116495" w:rsidRPr="00116495">
        <w:rPr>
          <w:szCs w:val="28"/>
        </w:rPr>
        <w:t xml:space="preserve">действие с </w:t>
      </w:r>
      <w:r w:rsidR="00F173B2">
        <w:rPr>
          <w:szCs w:val="28"/>
        </w:rPr>
        <w:t>1 июля 2025</w:t>
      </w:r>
      <w:r w:rsidR="00116495">
        <w:rPr>
          <w:szCs w:val="28"/>
        </w:rPr>
        <w:t xml:space="preserve"> г.</w:t>
      </w:r>
      <w:r w:rsidR="00116495" w:rsidRPr="00587F37">
        <w:rPr>
          <w:szCs w:val="28"/>
        </w:rPr>
        <w:t xml:space="preserve"> розничные цены</w:t>
      </w:r>
      <w:r w:rsidR="00116495" w:rsidRPr="005F468E">
        <w:rPr>
          <w:szCs w:val="28"/>
        </w:rPr>
        <w:t xml:space="preserve"> (с учетом НДС) на природный газ, реализуемый населению Нижегородской области,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985"/>
        <w:gridCol w:w="1944"/>
      </w:tblGrid>
      <w:tr w:rsidR="00116495" w14:paraId="59A99A07" w14:textId="77777777" w:rsidTr="009A0337">
        <w:trPr>
          <w:trHeight w:val="1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B7F9" w14:textId="77777777" w:rsidR="00116495" w:rsidRPr="00E670CB" w:rsidRDefault="00116495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8347" w14:textId="77777777" w:rsidR="00116495" w:rsidRPr="00E670CB" w:rsidRDefault="00116495" w:rsidP="009A0337">
            <w:pPr>
              <w:jc w:val="center"/>
              <w:rPr>
                <w:b/>
                <w:bCs/>
                <w:sz w:val="20"/>
              </w:rPr>
            </w:pPr>
          </w:p>
          <w:p w14:paraId="308120FF" w14:textId="77777777" w:rsidR="00116495" w:rsidRPr="00E670CB" w:rsidRDefault="00116495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Направление использования газа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BA72F" w14:textId="77777777" w:rsidR="00116495" w:rsidRPr="00E670CB" w:rsidRDefault="00116495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Розничные цены, руб./</w:t>
            </w:r>
            <w:proofErr w:type="gramStart"/>
            <w:r w:rsidRPr="00E670CB">
              <w:rPr>
                <w:b/>
                <w:bCs/>
                <w:sz w:val="20"/>
              </w:rPr>
              <w:t>тыс.</w:t>
            </w:r>
            <w:r w:rsidRPr="00E670CB">
              <w:rPr>
                <w:b/>
                <w:sz w:val="20"/>
              </w:rPr>
              <w:t>м</w:t>
            </w:r>
            <w:proofErr w:type="gramEnd"/>
            <w:r w:rsidRPr="00E670CB">
              <w:rPr>
                <w:b/>
                <w:sz w:val="20"/>
                <w:vertAlign w:val="superscript"/>
              </w:rPr>
              <w:t>3</w:t>
            </w:r>
          </w:p>
        </w:tc>
      </w:tr>
      <w:tr w:rsidR="00116495" w14:paraId="4DFF5102" w14:textId="77777777" w:rsidTr="009A0337">
        <w:trPr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E438" w14:textId="77777777" w:rsidR="00116495" w:rsidRPr="00E670CB" w:rsidRDefault="00116495" w:rsidP="009A0337">
            <w:pPr>
              <w:rPr>
                <w:b/>
                <w:bCs/>
                <w:sz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24D8" w14:textId="77777777" w:rsidR="00116495" w:rsidRPr="00E670CB" w:rsidRDefault="00116495" w:rsidP="009A033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268B" w14:textId="77777777" w:rsidR="00116495" w:rsidRPr="00E670CB" w:rsidRDefault="00116495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При отсутствии индивидуального прибора учета газа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858D" w14:textId="77777777" w:rsidR="00116495" w:rsidRPr="00E670CB" w:rsidRDefault="00116495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При наличии индивидуального прибора учета газа</w:t>
            </w:r>
          </w:p>
        </w:tc>
      </w:tr>
      <w:tr w:rsidR="00E670CB" w14:paraId="141A0E0A" w14:textId="77777777" w:rsidTr="00F206C4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8B06" w14:textId="77777777" w:rsidR="00E670CB" w:rsidRPr="00E670CB" w:rsidRDefault="00E670CB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4218" w14:textId="77777777" w:rsidR="00E670CB" w:rsidRPr="00E670CB" w:rsidRDefault="00E670CB" w:rsidP="009A0337">
            <w:pPr>
              <w:jc w:val="both"/>
              <w:rPr>
                <w:bCs/>
                <w:sz w:val="20"/>
              </w:rPr>
            </w:pPr>
            <w:r w:rsidRPr="00E670CB">
              <w:rPr>
                <w:bCs/>
                <w:sz w:val="20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4F31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481FAE51" w14:textId="77777777" w:rsidR="00E670CB" w:rsidRP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650,18</w:t>
            </w:r>
          </w:p>
          <w:p w14:paraId="026F3704" w14:textId="77777777" w:rsidR="00E670CB" w:rsidRPr="00E670CB" w:rsidRDefault="00E670CB" w:rsidP="00CA32F1">
            <w:pPr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42E8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7579AFCC" w14:textId="77777777" w:rsidR="00E670CB" w:rsidRP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300,79</w:t>
            </w:r>
          </w:p>
          <w:p w14:paraId="585A1D12" w14:textId="77777777" w:rsidR="00E670CB" w:rsidRPr="00E670CB" w:rsidRDefault="00E670CB" w:rsidP="00CA32F1">
            <w:pPr>
              <w:rPr>
                <w:bCs/>
                <w:sz w:val="20"/>
              </w:rPr>
            </w:pPr>
          </w:p>
        </w:tc>
      </w:tr>
      <w:tr w:rsidR="00E670CB" w14:paraId="1308CC13" w14:textId="77777777" w:rsidTr="00F206C4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4895" w14:textId="77777777" w:rsidR="00E670CB" w:rsidRPr="00E670CB" w:rsidRDefault="00E670CB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69C1" w14:textId="77777777" w:rsidR="00E670CB" w:rsidRPr="00E670CB" w:rsidRDefault="00E670CB" w:rsidP="009A0337">
            <w:pPr>
              <w:jc w:val="both"/>
              <w:rPr>
                <w:bCs/>
                <w:sz w:val="20"/>
              </w:rPr>
            </w:pPr>
            <w:r w:rsidRPr="00E670CB">
              <w:rPr>
                <w:bCs/>
                <w:sz w:val="20"/>
              </w:rPr>
              <w:t xml:space="preserve">Нагрев воды с использованием газового водонагревателя при отсутствии центрального горячего водоснабжения (в </w:t>
            </w:r>
            <w:r w:rsidRPr="00E670CB">
              <w:rPr>
                <w:bCs/>
                <w:sz w:val="20"/>
              </w:rPr>
              <w:lastRenderedPageBreak/>
              <w:t xml:space="preserve">отсутствие других направлений использования газа)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BAA1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734757BA" w14:textId="77777777" w:rsidR="00E670CB" w:rsidRP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650,18</w:t>
            </w:r>
          </w:p>
          <w:p w14:paraId="12FD6A7A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1EEA84D7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00A0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0FDFCFC5" w14:textId="77777777" w:rsid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300,79</w:t>
            </w:r>
          </w:p>
          <w:p w14:paraId="183283A6" w14:textId="77777777" w:rsidR="00E670CB" w:rsidRPr="00E670CB" w:rsidRDefault="00E670CB" w:rsidP="00E62434">
            <w:pPr>
              <w:jc w:val="center"/>
              <w:rPr>
                <w:bCs/>
                <w:color w:val="000000"/>
                <w:sz w:val="20"/>
              </w:rPr>
            </w:pPr>
          </w:p>
          <w:p w14:paraId="64F12AEE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</w:tc>
      </w:tr>
      <w:tr w:rsidR="00E670CB" w14:paraId="584118E8" w14:textId="77777777" w:rsidTr="00F206C4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9FAF" w14:textId="77777777" w:rsidR="00E670CB" w:rsidRPr="00E670CB" w:rsidRDefault="00E670CB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F1E9" w14:textId="77777777" w:rsidR="00E670CB" w:rsidRPr="00E670CB" w:rsidRDefault="00E670CB" w:rsidP="009A0337">
            <w:pPr>
              <w:jc w:val="both"/>
              <w:rPr>
                <w:bCs/>
                <w:sz w:val="20"/>
              </w:rPr>
            </w:pPr>
            <w:r w:rsidRPr="00E670CB">
              <w:rPr>
                <w:bCs/>
                <w:sz w:val="20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2B8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58C7F5F9" w14:textId="77777777" w:rsidR="00E670CB" w:rsidRP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649,05</w:t>
            </w:r>
          </w:p>
          <w:p w14:paraId="0A343617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100BC1A9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7CD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65969148" w14:textId="77777777" w:rsid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300,79</w:t>
            </w:r>
          </w:p>
          <w:p w14:paraId="5C5060E1" w14:textId="77777777" w:rsidR="00E670CB" w:rsidRPr="00E670CB" w:rsidRDefault="00E670CB" w:rsidP="00E62434">
            <w:pPr>
              <w:jc w:val="center"/>
              <w:rPr>
                <w:bCs/>
                <w:color w:val="000000"/>
                <w:sz w:val="20"/>
              </w:rPr>
            </w:pPr>
          </w:p>
          <w:p w14:paraId="12A17CE5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</w:tc>
      </w:tr>
      <w:tr w:rsidR="00E670CB" w14:paraId="16DFF0FA" w14:textId="77777777" w:rsidTr="00F206C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7391" w14:textId="77777777" w:rsidR="00E670CB" w:rsidRPr="00E670CB" w:rsidRDefault="00E670CB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21C" w14:textId="77777777" w:rsidR="00E670CB" w:rsidRPr="00E670CB" w:rsidRDefault="00E670CB" w:rsidP="009A0337">
            <w:pPr>
              <w:jc w:val="both"/>
              <w:rPr>
                <w:bCs/>
                <w:sz w:val="20"/>
              </w:rPr>
            </w:pPr>
            <w:r w:rsidRPr="00E670CB">
              <w:rPr>
                <w:bCs/>
                <w:sz w:val="20"/>
              </w:rPr>
              <w:t>Отопление или отопление с одновременным использованием газа на другие цели, 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9D3F" w14:textId="77777777" w:rsidR="00E670CB" w:rsidRPr="00E670CB" w:rsidRDefault="00E670CB" w:rsidP="00F206C4">
            <w:pPr>
              <w:jc w:val="center"/>
              <w:rPr>
                <w:bCs/>
                <w:sz w:val="20"/>
              </w:rPr>
            </w:pPr>
          </w:p>
          <w:p w14:paraId="272441E5" w14:textId="77777777" w:rsidR="00E670CB" w:rsidRPr="00E670CB" w:rsidRDefault="00CA32F1" w:rsidP="00F206C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E670CB" w:rsidRPr="00E670CB">
              <w:rPr>
                <w:bCs/>
                <w:sz w:val="20"/>
              </w:rPr>
              <w:t>509,25</w:t>
            </w:r>
          </w:p>
          <w:p w14:paraId="3500B706" w14:textId="77777777" w:rsidR="00E670CB" w:rsidRPr="00E670CB" w:rsidRDefault="00E670CB" w:rsidP="00F206C4">
            <w:pPr>
              <w:jc w:val="center"/>
              <w:rPr>
                <w:bCs/>
                <w:sz w:val="20"/>
              </w:rPr>
            </w:pPr>
            <w:r w:rsidRPr="00E670CB">
              <w:rPr>
                <w:bCs/>
                <w:sz w:val="20"/>
              </w:rPr>
              <w:t>(на отопление в пределах социальной нормы площади жилья)</w:t>
            </w:r>
          </w:p>
          <w:p w14:paraId="777A29EF" w14:textId="77777777" w:rsidR="00E670CB" w:rsidRPr="00E670CB" w:rsidRDefault="00E670CB" w:rsidP="00F206C4">
            <w:pPr>
              <w:jc w:val="center"/>
              <w:rPr>
                <w:bCs/>
                <w:sz w:val="20"/>
              </w:rPr>
            </w:pPr>
          </w:p>
          <w:p w14:paraId="24A79DFA" w14:textId="77777777" w:rsidR="00E670CB" w:rsidRPr="00E670CB" w:rsidRDefault="00CA32F1" w:rsidP="00F206C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  <w:r w:rsidR="00E670CB" w:rsidRPr="00E670CB">
              <w:rPr>
                <w:bCs/>
                <w:sz w:val="20"/>
              </w:rPr>
              <w:t>308,21</w:t>
            </w:r>
          </w:p>
          <w:p w14:paraId="4D6445E1" w14:textId="77777777" w:rsidR="00E670CB" w:rsidRPr="00E670CB" w:rsidRDefault="00E670CB" w:rsidP="00CA32F1">
            <w:pPr>
              <w:jc w:val="center"/>
              <w:rPr>
                <w:bCs/>
                <w:sz w:val="20"/>
              </w:rPr>
            </w:pPr>
            <w:r w:rsidRPr="00E670CB">
              <w:rPr>
                <w:bCs/>
                <w:sz w:val="20"/>
              </w:rPr>
              <w:t>(на отопление сверх социальной нормы площади жилья и другие цели, предусмотренные настоящим пунктом)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9C36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294A846F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2AC74E5F" w14:textId="77777777" w:rsidR="00E670CB" w:rsidRP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300,79</w:t>
            </w:r>
          </w:p>
          <w:p w14:paraId="3B166742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65841329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</w:tc>
      </w:tr>
      <w:tr w:rsidR="00E670CB" w14:paraId="15E84FA5" w14:textId="77777777" w:rsidTr="00F206C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B92" w14:textId="77777777" w:rsidR="00E670CB" w:rsidRPr="00E670CB" w:rsidRDefault="00E670CB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515" w14:textId="77777777" w:rsidR="00E670CB" w:rsidRPr="00E670CB" w:rsidRDefault="00E670CB" w:rsidP="009A0337">
            <w:pPr>
              <w:jc w:val="both"/>
              <w:rPr>
                <w:bCs/>
                <w:sz w:val="20"/>
              </w:rPr>
            </w:pPr>
            <w:r w:rsidRPr="00E670CB">
              <w:rPr>
                <w:sz w:val="20"/>
              </w:rPr>
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домах, с годовым объемом потребления газа до 10 тыс. м³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96B0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7A4BB287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450CE805" w14:textId="77777777" w:rsidR="00E670CB" w:rsidRP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300,79</w:t>
            </w:r>
          </w:p>
          <w:p w14:paraId="1B2DCEC7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47625C4B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8556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54B6F0C9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09401FDF" w14:textId="77777777" w:rsidR="00E670CB" w:rsidRP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300,79</w:t>
            </w:r>
          </w:p>
          <w:p w14:paraId="7C13611C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0E816ABB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</w:tc>
      </w:tr>
      <w:tr w:rsidR="00E670CB" w14:paraId="37B62B29" w14:textId="77777777" w:rsidTr="00F206C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19E7" w14:textId="77777777" w:rsidR="00E670CB" w:rsidRPr="00E670CB" w:rsidRDefault="00E670CB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65CC" w14:textId="77777777" w:rsidR="00E670CB" w:rsidRPr="00E670CB" w:rsidRDefault="00E670CB" w:rsidP="009A0337">
            <w:pPr>
              <w:jc w:val="both"/>
              <w:rPr>
                <w:bCs/>
                <w:sz w:val="20"/>
              </w:rPr>
            </w:pPr>
            <w:r w:rsidRPr="00E670CB">
              <w:rPr>
                <w:sz w:val="20"/>
              </w:rPr>
              <w:t xml:space="preserve"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домах, с годовым объемом потребления газа от 10 до 100 </w:t>
            </w:r>
            <w:proofErr w:type="gramStart"/>
            <w:r w:rsidRPr="00E670CB">
              <w:rPr>
                <w:sz w:val="20"/>
              </w:rPr>
              <w:t>тыс.м</w:t>
            </w:r>
            <w:proofErr w:type="gramEnd"/>
            <w:r w:rsidRPr="00E670CB">
              <w:rPr>
                <w:sz w:val="20"/>
              </w:rPr>
              <w:t>³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0367" w14:textId="77777777" w:rsid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6A17340C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1734A1F4" w14:textId="77777777" w:rsidR="00E670CB" w:rsidRP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300,79</w:t>
            </w:r>
          </w:p>
          <w:p w14:paraId="5935CF34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005AD543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16E0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12DE5750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76C841F2" w14:textId="77777777" w:rsid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300,79</w:t>
            </w:r>
          </w:p>
          <w:p w14:paraId="7B96CF5B" w14:textId="77777777" w:rsidR="00E670CB" w:rsidRPr="00E670CB" w:rsidRDefault="00E670CB" w:rsidP="00E62434">
            <w:pPr>
              <w:jc w:val="center"/>
              <w:rPr>
                <w:bCs/>
                <w:color w:val="000000"/>
                <w:sz w:val="20"/>
              </w:rPr>
            </w:pPr>
          </w:p>
          <w:p w14:paraId="639DCC5E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</w:tc>
      </w:tr>
      <w:tr w:rsidR="00E670CB" w14:paraId="30970BF9" w14:textId="77777777" w:rsidTr="00F206C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4C8" w14:textId="77777777" w:rsidR="00E670CB" w:rsidRPr="00E670CB" w:rsidRDefault="00E670CB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D20A" w14:textId="77777777" w:rsidR="00E670CB" w:rsidRPr="00E670CB" w:rsidRDefault="00E670CB" w:rsidP="009A0337">
            <w:pPr>
              <w:jc w:val="both"/>
              <w:rPr>
                <w:bCs/>
                <w:sz w:val="20"/>
              </w:rPr>
            </w:pPr>
            <w:r w:rsidRPr="00E670CB">
              <w:rPr>
                <w:sz w:val="20"/>
              </w:rPr>
              <w:t xml:space="preserve"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домах, с годовым объемом потребления газа свыше 100 </w:t>
            </w:r>
            <w:proofErr w:type="gramStart"/>
            <w:r w:rsidRPr="00E670CB">
              <w:rPr>
                <w:sz w:val="20"/>
              </w:rPr>
              <w:t>тыс.м</w:t>
            </w:r>
            <w:proofErr w:type="gramEnd"/>
            <w:r w:rsidRPr="00E670CB">
              <w:rPr>
                <w:sz w:val="20"/>
              </w:rPr>
              <w:t>³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73E5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5644DCC0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2AD5934F" w14:textId="77777777" w:rsidR="00E670CB" w:rsidRP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300,79</w:t>
            </w:r>
          </w:p>
          <w:p w14:paraId="5E810435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168B3C2C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26E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14EBACFC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  <w:p w14:paraId="3057FF50" w14:textId="77777777" w:rsidR="00E670CB" w:rsidRDefault="00CA32F1" w:rsidP="00E6243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  <w:r w:rsidR="00E670CB" w:rsidRPr="00E670CB">
              <w:rPr>
                <w:bCs/>
                <w:color w:val="000000"/>
                <w:sz w:val="20"/>
              </w:rPr>
              <w:t>300,79</w:t>
            </w:r>
          </w:p>
          <w:p w14:paraId="3AEA69A5" w14:textId="77777777" w:rsidR="00E670CB" w:rsidRPr="00E670CB" w:rsidRDefault="00E670CB" w:rsidP="00E62434">
            <w:pPr>
              <w:jc w:val="center"/>
              <w:rPr>
                <w:bCs/>
                <w:color w:val="000000"/>
                <w:sz w:val="20"/>
              </w:rPr>
            </w:pPr>
          </w:p>
          <w:p w14:paraId="4DE3A0A7" w14:textId="77777777" w:rsidR="00E670CB" w:rsidRPr="00E670CB" w:rsidRDefault="00E670CB" w:rsidP="00E62434">
            <w:pPr>
              <w:jc w:val="center"/>
              <w:rPr>
                <w:bCs/>
                <w:sz w:val="20"/>
                <w:lang w:val="en-US"/>
              </w:rPr>
            </w:pPr>
          </w:p>
        </w:tc>
      </w:tr>
    </w:tbl>
    <w:p w14:paraId="2DB3191D" w14:textId="77777777" w:rsidR="005F468E" w:rsidRPr="005F468E" w:rsidRDefault="007512FA" w:rsidP="004709D3">
      <w:pPr>
        <w:spacing w:line="276" w:lineRule="auto"/>
        <w:ind w:firstLine="708"/>
        <w:jc w:val="both"/>
        <w:rPr>
          <w:szCs w:val="28"/>
        </w:rPr>
      </w:pPr>
      <w:r>
        <w:rPr>
          <w:b/>
          <w:bCs/>
          <w:szCs w:val="28"/>
        </w:rPr>
        <w:t>2</w:t>
      </w:r>
      <w:r w:rsidR="005F468E" w:rsidRPr="005F468E">
        <w:rPr>
          <w:b/>
          <w:bCs/>
          <w:szCs w:val="28"/>
        </w:rPr>
        <w:t xml:space="preserve">. </w:t>
      </w:r>
      <w:r w:rsidR="005F468E" w:rsidRPr="005F468E">
        <w:rPr>
          <w:szCs w:val="28"/>
        </w:rPr>
        <w:t xml:space="preserve">Установить, что розничные цены, утвержденные настоящим решением, распространяются на все газоснабжающие организации, реализующие природный газ населению на территории Нижегородской области. </w:t>
      </w:r>
    </w:p>
    <w:p w14:paraId="4AD73637" w14:textId="77777777" w:rsidR="005F468E" w:rsidRPr="005F468E" w:rsidRDefault="005F468E" w:rsidP="004709D3">
      <w:pPr>
        <w:spacing w:line="276" w:lineRule="auto"/>
        <w:ind w:firstLine="708"/>
        <w:jc w:val="both"/>
        <w:rPr>
          <w:szCs w:val="28"/>
        </w:rPr>
      </w:pPr>
      <w:r w:rsidRPr="005F468E">
        <w:rPr>
          <w:szCs w:val="28"/>
        </w:rPr>
        <w:t>При введении данных цен в полном объеме сохраняются меры социальной поддержки по оплате природного газа населением, установленные действующим законодательством.</w:t>
      </w:r>
    </w:p>
    <w:p w14:paraId="3D47BD2A" w14:textId="77777777" w:rsidR="003B632C" w:rsidRPr="003B632C" w:rsidRDefault="007512FA" w:rsidP="004709D3">
      <w:pPr>
        <w:tabs>
          <w:tab w:val="left" w:pos="-7797"/>
        </w:tabs>
        <w:spacing w:line="276" w:lineRule="auto"/>
        <w:jc w:val="both"/>
        <w:rPr>
          <w:bCs/>
          <w:szCs w:val="28"/>
        </w:rPr>
      </w:pPr>
      <w:r>
        <w:rPr>
          <w:b/>
          <w:bCs/>
          <w:szCs w:val="28"/>
        </w:rPr>
        <w:tab/>
        <w:t>3</w:t>
      </w:r>
      <w:r w:rsidR="005F468E" w:rsidRPr="005F468E">
        <w:rPr>
          <w:b/>
          <w:bCs/>
          <w:szCs w:val="28"/>
        </w:rPr>
        <w:t xml:space="preserve">. </w:t>
      </w:r>
      <w:r w:rsidR="00A1339B">
        <w:rPr>
          <w:bCs/>
          <w:szCs w:val="28"/>
        </w:rPr>
        <w:t xml:space="preserve">Признать утратившим силу </w:t>
      </w:r>
      <w:r w:rsidR="003B632C" w:rsidRPr="00DD2235">
        <w:rPr>
          <w:rFonts w:eastAsia="Calibri"/>
          <w:bCs/>
          <w:szCs w:val="28"/>
        </w:rPr>
        <w:t>решение региональной службы по</w:t>
      </w:r>
      <w:r w:rsidR="00A1339B">
        <w:rPr>
          <w:rFonts w:eastAsia="Calibri"/>
          <w:bCs/>
          <w:szCs w:val="28"/>
        </w:rPr>
        <w:t xml:space="preserve"> тарифам Нижегородской области </w:t>
      </w:r>
      <w:r w:rsidR="003B632C" w:rsidRPr="00DD2235">
        <w:rPr>
          <w:rFonts w:eastAsia="Calibri"/>
          <w:szCs w:val="28"/>
        </w:rPr>
        <w:t>от</w:t>
      </w:r>
      <w:r w:rsidR="003B632C">
        <w:rPr>
          <w:rFonts w:eastAsia="Calibri"/>
          <w:szCs w:val="28"/>
        </w:rPr>
        <w:t xml:space="preserve"> </w:t>
      </w:r>
      <w:r w:rsidR="00F173B2">
        <w:rPr>
          <w:rFonts w:eastAsia="Calibri"/>
          <w:szCs w:val="28"/>
        </w:rPr>
        <w:t>30</w:t>
      </w:r>
      <w:r w:rsidR="004D4A32">
        <w:rPr>
          <w:rFonts w:eastAsia="Calibri"/>
          <w:szCs w:val="28"/>
        </w:rPr>
        <w:t xml:space="preserve"> ноября</w:t>
      </w:r>
      <w:r w:rsidR="00B2317E">
        <w:rPr>
          <w:rFonts w:eastAsia="Calibri"/>
          <w:szCs w:val="28"/>
        </w:rPr>
        <w:t xml:space="preserve"> 202</w:t>
      </w:r>
      <w:r w:rsidR="00F173B2">
        <w:rPr>
          <w:rFonts w:eastAsia="Calibri"/>
          <w:szCs w:val="28"/>
        </w:rPr>
        <w:t>3</w:t>
      </w:r>
      <w:r w:rsidR="003B632C">
        <w:rPr>
          <w:rFonts w:eastAsia="Calibri"/>
          <w:szCs w:val="28"/>
        </w:rPr>
        <w:t xml:space="preserve"> г. № </w:t>
      </w:r>
      <w:r w:rsidR="00F173B2">
        <w:rPr>
          <w:rFonts w:eastAsia="Calibri"/>
          <w:szCs w:val="28"/>
        </w:rPr>
        <w:t>52</w:t>
      </w:r>
      <w:r w:rsidR="00A1339B">
        <w:rPr>
          <w:rFonts w:eastAsia="Calibri"/>
          <w:szCs w:val="28"/>
        </w:rPr>
        <w:t>/1</w:t>
      </w:r>
      <w:r w:rsidR="003B632C">
        <w:rPr>
          <w:rFonts w:eastAsia="Calibri"/>
          <w:szCs w:val="28"/>
        </w:rPr>
        <w:t xml:space="preserve"> «</w:t>
      </w:r>
      <w:r w:rsidR="003B632C" w:rsidRPr="005F468E">
        <w:rPr>
          <w:noProof/>
        </w:rPr>
        <w:t>Об установлении розничных цен на природный газ, реализуемый н</w:t>
      </w:r>
      <w:r w:rsidR="00A1339B">
        <w:rPr>
          <w:noProof/>
        </w:rPr>
        <w:t>аселению Нижегородской области</w:t>
      </w:r>
      <w:r w:rsidR="003B632C" w:rsidRPr="00772C5F">
        <w:rPr>
          <w:noProof/>
        </w:rPr>
        <w:t>»</w:t>
      </w:r>
      <w:r w:rsidR="003B632C">
        <w:rPr>
          <w:noProof/>
        </w:rPr>
        <w:t>.</w:t>
      </w:r>
    </w:p>
    <w:p w14:paraId="0430BE4A" w14:textId="77777777" w:rsidR="005F468E" w:rsidRPr="005F468E" w:rsidRDefault="007512FA" w:rsidP="004709D3">
      <w:pPr>
        <w:tabs>
          <w:tab w:val="left" w:pos="-7797"/>
        </w:tabs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  <w:t>4</w:t>
      </w:r>
      <w:r w:rsidR="003B632C">
        <w:rPr>
          <w:b/>
          <w:bCs/>
          <w:szCs w:val="28"/>
        </w:rPr>
        <w:t xml:space="preserve">. </w:t>
      </w:r>
      <w:r w:rsidR="005F468E" w:rsidRPr="005F468E">
        <w:rPr>
          <w:szCs w:val="28"/>
        </w:rPr>
        <w:t xml:space="preserve">Настоящее решение вступает в </w:t>
      </w:r>
      <w:r w:rsidR="005F468E" w:rsidRPr="008E0864">
        <w:rPr>
          <w:szCs w:val="28"/>
        </w:rPr>
        <w:t xml:space="preserve">силу </w:t>
      </w:r>
      <w:r w:rsidR="005F468E" w:rsidRPr="007512FA">
        <w:rPr>
          <w:szCs w:val="28"/>
        </w:rPr>
        <w:t xml:space="preserve">с </w:t>
      </w:r>
      <w:r w:rsidRPr="007512FA">
        <w:rPr>
          <w:szCs w:val="28"/>
        </w:rPr>
        <w:t>1 июля</w:t>
      </w:r>
      <w:r w:rsidR="00F173B2" w:rsidRPr="007512FA">
        <w:rPr>
          <w:szCs w:val="28"/>
        </w:rPr>
        <w:t xml:space="preserve"> 2025</w:t>
      </w:r>
      <w:r w:rsidR="005F468E" w:rsidRPr="008E0864">
        <w:rPr>
          <w:szCs w:val="28"/>
        </w:rPr>
        <w:t xml:space="preserve"> г.</w:t>
      </w:r>
    </w:p>
    <w:p w14:paraId="5D00E20A" w14:textId="77777777" w:rsidR="009D533B" w:rsidRDefault="009D533B" w:rsidP="005F468E">
      <w:pPr>
        <w:tabs>
          <w:tab w:val="left" w:pos="1897"/>
        </w:tabs>
        <w:spacing w:line="276" w:lineRule="auto"/>
        <w:rPr>
          <w:szCs w:val="28"/>
        </w:rPr>
      </w:pPr>
    </w:p>
    <w:p w14:paraId="05EC8C94" w14:textId="77777777" w:rsidR="00E22C13" w:rsidRDefault="00E22C13" w:rsidP="00E22C13">
      <w:pPr>
        <w:tabs>
          <w:tab w:val="left" w:pos="1897"/>
        </w:tabs>
        <w:rPr>
          <w:szCs w:val="28"/>
        </w:rPr>
      </w:pPr>
    </w:p>
    <w:p w14:paraId="5ED9AF4E" w14:textId="77777777" w:rsidR="003F601A" w:rsidRDefault="003B632C" w:rsidP="00E24D83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622A2D">
        <w:rPr>
          <w:szCs w:val="28"/>
        </w:rPr>
        <w:t>уководител</w:t>
      </w:r>
      <w:r>
        <w:rPr>
          <w:szCs w:val="28"/>
        </w:rPr>
        <w:t>ь</w:t>
      </w:r>
      <w:r w:rsidR="00622A2D">
        <w:rPr>
          <w:szCs w:val="28"/>
        </w:rPr>
        <w:t xml:space="preserve"> службы</w:t>
      </w:r>
      <w:r w:rsidR="00622A2D">
        <w:rPr>
          <w:szCs w:val="28"/>
        </w:rPr>
        <w:tab/>
      </w:r>
      <w:r w:rsidR="00622A2D">
        <w:rPr>
          <w:szCs w:val="28"/>
        </w:rPr>
        <w:tab/>
        <w:t xml:space="preserve">                  </w:t>
      </w:r>
      <w:r w:rsidR="00622A2D">
        <w:rPr>
          <w:szCs w:val="28"/>
        </w:rPr>
        <w:tab/>
        <w:t xml:space="preserve">                               </w:t>
      </w:r>
      <w:r>
        <w:rPr>
          <w:szCs w:val="28"/>
        </w:rPr>
        <w:t xml:space="preserve">            </w:t>
      </w:r>
      <w:proofErr w:type="spellStart"/>
      <w:r w:rsidR="009A23E7">
        <w:rPr>
          <w:szCs w:val="28"/>
        </w:rPr>
        <w:t>Ю.Л.Алешина</w:t>
      </w:r>
      <w:proofErr w:type="spellEnd"/>
    </w:p>
    <w:sectPr w:rsidR="003F601A" w:rsidSect="00813F29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4693" w14:textId="77777777" w:rsidR="00277245" w:rsidRDefault="00277245">
      <w:r>
        <w:separator/>
      </w:r>
    </w:p>
  </w:endnote>
  <w:endnote w:type="continuationSeparator" w:id="0">
    <w:p w14:paraId="65B62205" w14:textId="77777777" w:rsidR="00277245" w:rsidRDefault="0027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F8E4" w14:textId="77777777" w:rsidR="00277245" w:rsidRDefault="00277245">
      <w:r>
        <w:separator/>
      </w:r>
    </w:p>
  </w:footnote>
  <w:footnote w:type="continuationSeparator" w:id="0">
    <w:p w14:paraId="711F45AE" w14:textId="77777777" w:rsidR="00277245" w:rsidRDefault="0027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1820" w14:textId="77777777" w:rsidR="00C77CD5" w:rsidRDefault="00BF4D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4B524E" w14:textId="77777777" w:rsidR="00C77CD5" w:rsidRDefault="00C77C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2899" w14:textId="77777777" w:rsidR="00C77CD5" w:rsidRDefault="00BF4D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174D">
      <w:rPr>
        <w:rStyle w:val="a9"/>
        <w:noProof/>
      </w:rPr>
      <w:t>2</w:t>
    </w:r>
    <w:r>
      <w:rPr>
        <w:rStyle w:val="a9"/>
      </w:rPr>
      <w:fldChar w:fldCharType="end"/>
    </w:r>
  </w:p>
  <w:p w14:paraId="445558B6" w14:textId="77777777" w:rsidR="00C77CD5" w:rsidRDefault="00C77C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EF1D" w14:textId="77777777" w:rsidR="00C77CD5" w:rsidRDefault="00765AD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F9A3477" wp14:editId="19DB7CD2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06404F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Ux5gY14DAAAY&#10;DAAADgAAAAAAAAAAAAAAAAAuAgAAZHJzL2Uyb0RvYy54bWxQSwECLQAUAAYACAAAACEAHgKUp+EA&#10;AAALAQAADwAAAAAAAAAAAAAAAAC4BQAAZHJzL2Rvd25yZXYueG1sUEsFBgAAAAAEAAQA8wAAAMYG&#10;AAAAAA=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5031A0" wp14:editId="638C767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A1EBC" w14:textId="77777777" w:rsidR="00C77CD5" w:rsidRPr="00E52B15" w:rsidRDefault="00C77CD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3438ABE" wp14:editId="412E69AE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F69C1CC" w14:textId="77777777" w:rsidR="00C77CD5" w:rsidRPr="00561114" w:rsidRDefault="00C77CD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173CB575" w14:textId="77777777" w:rsidR="00C77CD5" w:rsidRPr="00561114" w:rsidRDefault="00C77CD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F0A1735" w14:textId="77777777" w:rsidR="00C77CD5" w:rsidRPr="000F7B5C" w:rsidRDefault="00C77CD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1290D98" w14:textId="77777777" w:rsidR="00C77CD5" w:rsidRPr="000F7B5C" w:rsidRDefault="00C77CD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6EFB42AD" w14:textId="77777777" w:rsidR="00C77CD5" w:rsidRDefault="00C77CD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839EB79" w14:textId="77777777" w:rsidR="00C77CD5" w:rsidRDefault="00C77CD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10B47EB" w14:textId="77777777" w:rsidR="00C77CD5" w:rsidRPr="002B6128" w:rsidRDefault="00C77CD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8D2B65F" w14:textId="77777777" w:rsidR="00C77CD5" w:rsidRDefault="00C77CD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6AB3699" w14:textId="77777777" w:rsidR="00C77CD5" w:rsidRPr="001772E6" w:rsidRDefault="00C77CD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015A6E7E" w14:textId="77777777" w:rsidR="00C77CD5" w:rsidRDefault="00C77CD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031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1EAA1EBC" w14:textId="77777777" w:rsidR="00C77CD5" w:rsidRPr="00E52B15" w:rsidRDefault="00C77CD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3438ABE" wp14:editId="412E69AE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F69C1CC" w14:textId="77777777" w:rsidR="00C77CD5" w:rsidRPr="00561114" w:rsidRDefault="00C77CD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173CB575" w14:textId="77777777" w:rsidR="00C77CD5" w:rsidRPr="00561114" w:rsidRDefault="00C77CD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F0A1735" w14:textId="77777777" w:rsidR="00C77CD5" w:rsidRPr="000F7B5C" w:rsidRDefault="00C77CD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1290D98" w14:textId="77777777" w:rsidR="00C77CD5" w:rsidRPr="000F7B5C" w:rsidRDefault="00C77CD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6EFB42AD" w14:textId="77777777" w:rsidR="00C77CD5" w:rsidRDefault="00C77CD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839EB79" w14:textId="77777777" w:rsidR="00C77CD5" w:rsidRDefault="00C77CD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10B47EB" w14:textId="77777777" w:rsidR="00C77CD5" w:rsidRPr="002B6128" w:rsidRDefault="00C77CD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8D2B65F" w14:textId="77777777" w:rsidR="00C77CD5" w:rsidRDefault="00C77CD5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6AB3699" w14:textId="77777777" w:rsidR="00C77CD5" w:rsidRPr="001772E6" w:rsidRDefault="00C77CD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015A6E7E" w14:textId="77777777" w:rsidR="00C77CD5" w:rsidRDefault="00C77CD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3nYlvG+dTk8K2kGKgdEZdNoFLTE=" w:salt="HPqybR6speRccyqfUCRha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0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137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01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B83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493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D7B45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495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32F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272"/>
    <w:rsid w:val="00146750"/>
    <w:rsid w:val="00146D40"/>
    <w:rsid w:val="00147B06"/>
    <w:rsid w:val="001501DC"/>
    <w:rsid w:val="001509C9"/>
    <w:rsid w:val="00151C04"/>
    <w:rsid w:val="00152DD2"/>
    <w:rsid w:val="001536E8"/>
    <w:rsid w:val="00153921"/>
    <w:rsid w:val="00154CA3"/>
    <w:rsid w:val="00155407"/>
    <w:rsid w:val="00155782"/>
    <w:rsid w:val="00155AB6"/>
    <w:rsid w:val="00155E36"/>
    <w:rsid w:val="00156185"/>
    <w:rsid w:val="001565BE"/>
    <w:rsid w:val="001566E4"/>
    <w:rsid w:val="00156FD2"/>
    <w:rsid w:val="00160550"/>
    <w:rsid w:val="0016188A"/>
    <w:rsid w:val="001620CD"/>
    <w:rsid w:val="001645F5"/>
    <w:rsid w:val="00164601"/>
    <w:rsid w:val="00164DF8"/>
    <w:rsid w:val="00166110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3F75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A7D64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2177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132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4909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162"/>
    <w:rsid w:val="0027027A"/>
    <w:rsid w:val="00270CEE"/>
    <w:rsid w:val="00273221"/>
    <w:rsid w:val="002732ED"/>
    <w:rsid w:val="002736C4"/>
    <w:rsid w:val="0027397D"/>
    <w:rsid w:val="002742F4"/>
    <w:rsid w:val="00274B7E"/>
    <w:rsid w:val="002755CB"/>
    <w:rsid w:val="00276416"/>
    <w:rsid w:val="002769AE"/>
    <w:rsid w:val="00276A77"/>
    <w:rsid w:val="00276D12"/>
    <w:rsid w:val="00276D28"/>
    <w:rsid w:val="00277245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572"/>
    <w:rsid w:val="002A78A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392B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2F7C7B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05B6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622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0F7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A8D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1D6A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385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632C"/>
    <w:rsid w:val="003B65C7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2C3"/>
    <w:rsid w:val="003D6483"/>
    <w:rsid w:val="003D6B37"/>
    <w:rsid w:val="003E01AC"/>
    <w:rsid w:val="003E03AD"/>
    <w:rsid w:val="003E2728"/>
    <w:rsid w:val="003E29FF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01A"/>
    <w:rsid w:val="003F6BAF"/>
    <w:rsid w:val="003F6BD8"/>
    <w:rsid w:val="00400C24"/>
    <w:rsid w:val="00401081"/>
    <w:rsid w:val="0040150E"/>
    <w:rsid w:val="00401777"/>
    <w:rsid w:val="004017C1"/>
    <w:rsid w:val="00401BEE"/>
    <w:rsid w:val="00401C2A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907"/>
    <w:rsid w:val="00415A48"/>
    <w:rsid w:val="00415DDF"/>
    <w:rsid w:val="004164EE"/>
    <w:rsid w:val="0041783D"/>
    <w:rsid w:val="00417B00"/>
    <w:rsid w:val="00417B2E"/>
    <w:rsid w:val="00421C24"/>
    <w:rsid w:val="004230CF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95D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09D3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C33"/>
    <w:rsid w:val="004A1F29"/>
    <w:rsid w:val="004A2DC8"/>
    <w:rsid w:val="004A3C86"/>
    <w:rsid w:val="004A4283"/>
    <w:rsid w:val="004A4FAE"/>
    <w:rsid w:val="004A4FC4"/>
    <w:rsid w:val="004A54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A32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673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13C5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87F37"/>
    <w:rsid w:val="00590048"/>
    <w:rsid w:val="005900CE"/>
    <w:rsid w:val="00590489"/>
    <w:rsid w:val="005914F0"/>
    <w:rsid w:val="0059189A"/>
    <w:rsid w:val="00592B07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6E4"/>
    <w:rsid w:val="005E6A2F"/>
    <w:rsid w:val="005F04B8"/>
    <w:rsid w:val="005F1858"/>
    <w:rsid w:val="005F1EEF"/>
    <w:rsid w:val="005F4509"/>
    <w:rsid w:val="005F4556"/>
    <w:rsid w:val="005F45B7"/>
    <w:rsid w:val="005F468E"/>
    <w:rsid w:val="005F47BD"/>
    <w:rsid w:val="005F4EEE"/>
    <w:rsid w:val="005F5669"/>
    <w:rsid w:val="005F5D60"/>
    <w:rsid w:val="005F6255"/>
    <w:rsid w:val="005F6321"/>
    <w:rsid w:val="005F67F3"/>
    <w:rsid w:val="005F6851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A2D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7359"/>
    <w:rsid w:val="00647A93"/>
    <w:rsid w:val="0065006D"/>
    <w:rsid w:val="006502FF"/>
    <w:rsid w:val="00650E58"/>
    <w:rsid w:val="006524C6"/>
    <w:rsid w:val="006534CA"/>
    <w:rsid w:val="00653786"/>
    <w:rsid w:val="006548EC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5764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511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1F7B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956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2FA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ADC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DD9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49D5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8E8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3F29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1B"/>
    <w:rsid w:val="00833F44"/>
    <w:rsid w:val="00834051"/>
    <w:rsid w:val="008343C4"/>
    <w:rsid w:val="00834CAE"/>
    <w:rsid w:val="008357CB"/>
    <w:rsid w:val="008369D9"/>
    <w:rsid w:val="00837902"/>
    <w:rsid w:val="00837ADC"/>
    <w:rsid w:val="0084174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6DB8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0764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864"/>
    <w:rsid w:val="008E0B79"/>
    <w:rsid w:val="008E1313"/>
    <w:rsid w:val="008E17E6"/>
    <w:rsid w:val="008E22CF"/>
    <w:rsid w:val="008E40D6"/>
    <w:rsid w:val="008E460C"/>
    <w:rsid w:val="008E4674"/>
    <w:rsid w:val="008E5D2B"/>
    <w:rsid w:val="008E7291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330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083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0D3D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3E7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09E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533B"/>
    <w:rsid w:val="009D60AC"/>
    <w:rsid w:val="009D6C72"/>
    <w:rsid w:val="009D7995"/>
    <w:rsid w:val="009E46BF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351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39B"/>
    <w:rsid w:val="00A134E4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6F7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96C37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317E"/>
    <w:rsid w:val="00B24606"/>
    <w:rsid w:val="00B25A97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5BEB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3ED3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134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DD2"/>
    <w:rsid w:val="00BF531D"/>
    <w:rsid w:val="00BF54C1"/>
    <w:rsid w:val="00BF5C3E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689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CD5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2F1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4F86"/>
    <w:rsid w:val="00CC732C"/>
    <w:rsid w:val="00CC79BD"/>
    <w:rsid w:val="00CC7AED"/>
    <w:rsid w:val="00CD0475"/>
    <w:rsid w:val="00CD04FF"/>
    <w:rsid w:val="00CD076D"/>
    <w:rsid w:val="00CD0FE2"/>
    <w:rsid w:val="00CD15B6"/>
    <w:rsid w:val="00CD174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1F4E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4624"/>
    <w:rsid w:val="00D45C1B"/>
    <w:rsid w:val="00D461FB"/>
    <w:rsid w:val="00D46609"/>
    <w:rsid w:val="00D51EF6"/>
    <w:rsid w:val="00D533E1"/>
    <w:rsid w:val="00D534DD"/>
    <w:rsid w:val="00D54264"/>
    <w:rsid w:val="00D5450A"/>
    <w:rsid w:val="00D554E3"/>
    <w:rsid w:val="00D55D1B"/>
    <w:rsid w:val="00D56183"/>
    <w:rsid w:val="00D56D61"/>
    <w:rsid w:val="00D56F0B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743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51BA"/>
    <w:rsid w:val="00D9724C"/>
    <w:rsid w:val="00D9738A"/>
    <w:rsid w:val="00DA0301"/>
    <w:rsid w:val="00DA127C"/>
    <w:rsid w:val="00DA1971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2D9"/>
    <w:rsid w:val="00DC28BB"/>
    <w:rsid w:val="00DC2FB4"/>
    <w:rsid w:val="00DC3638"/>
    <w:rsid w:val="00DC402C"/>
    <w:rsid w:val="00DC4407"/>
    <w:rsid w:val="00DC4576"/>
    <w:rsid w:val="00DC49EE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0FD"/>
    <w:rsid w:val="00E14718"/>
    <w:rsid w:val="00E14C5A"/>
    <w:rsid w:val="00E15154"/>
    <w:rsid w:val="00E15B15"/>
    <w:rsid w:val="00E16B31"/>
    <w:rsid w:val="00E17B46"/>
    <w:rsid w:val="00E20938"/>
    <w:rsid w:val="00E223F4"/>
    <w:rsid w:val="00E22C13"/>
    <w:rsid w:val="00E246D1"/>
    <w:rsid w:val="00E24AE5"/>
    <w:rsid w:val="00E24D83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904"/>
    <w:rsid w:val="00E40966"/>
    <w:rsid w:val="00E40E73"/>
    <w:rsid w:val="00E4174A"/>
    <w:rsid w:val="00E41AEE"/>
    <w:rsid w:val="00E42FA4"/>
    <w:rsid w:val="00E4320C"/>
    <w:rsid w:val="00E43C21"/>
    <w:rsid w:val="00E443FD"/>
    <w:rsid w:val="00E44D75"/>
    <w:rsid w:val="00E454AE"/>
    <w:rsid w:val="00E46209"/>
    <w:rsid w:val="00E463D7"/>
    <w:rsid w:val="00E46759"/>
    <w:rsid w:val="00E50AA0"/>
    <w:rsid w:val="00E5280E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CB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292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2F6D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73B2"/>
    <w:rsid w:val="00F2031A"/>
    <w:rsid w:val="00F206C4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6457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A59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87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3F63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534"/>
    <w:rsid w:val="00FD774A"/>
    <w:rsid w:val="00FE03DB"/>
    <w:rsid w:val="00FE0922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6EBF32F"/>
  <w15:docId w15:val="{C289EAF5-6D25-44E8-9DC4-15A04821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A5764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A5764"/>
    <w:rPr>
      <w:rFonts w:cs="Times New Roman"/>
      <w:sz w:val="28"/>
    </w:rPr>
  </w:style>
  <w:style w:type="character" w:styleId="a7">
    <w:name w:val="Hyperlink"/>
    <w:basedOn w:val="a0"/>
    <w:uiPriority w:val="99"/>
    <w:rsid w:val="006A5764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A5764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E22C13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E22C13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0C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5B75-B7AA-4270-9C3C-100C0F9E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Горячева Елена Николаевна</cp:lastModifiedBy>
  <cp:revision>2</cp:revision>
  <cp:lastPrinted>2023-11-29T15:26:00Z</cp:lastPrinted>
  <dcterms:created xsi:type="dcterms:W3CDTF">2025-07-02T12:56:00Z</dcterms:created>
  <dcterms:modified xsi:type="dcterms:W3CDTF">2025-07-02T12:56:00Z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